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80" w:rsidRDefault="00262680" w:rsidP="00165391">
      <w:pPr>
        <w:pStyle w:val="NormalWeb"/>
        <w:shd w:val="clear" w:color="auto" w:fill="FFFFFF"/>
        <w:spacing w:before="0" w:beforeAutospacing="0" w:after="0" w:afterAutospacing="0"/>
        <w:ind w:left="-720"/>
        <w:rPr>
          <w:color w:val="000000"/>
          <w:sz w:val="28"/>
          <w:szCs w:val="28"/>
        </w:rPr>
      </w:pPr>
      <w:r w:rsidRPr="00640F5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33pt" fillcolor="#000082" strokecolor="yellow" strokeweight="1.5pt">
            <v:fill color2="#ff8200" rotate="t" colors="0 #000082;19661f #66008f;42598f #ba0066;58982f red;1 #ff8200" method="none" focus="50%" type="gradient"/>
            <v:shadow on="t" color="#900"/>
            <v:textpath style="font-family:&quot;Impact&quot;;font-size:16pt;v-text-kern:t" trim="t" fitpath="t" string="Муниципальное казенное образовательное&#10; учреждение  &quot;Урахинская СОШ&quot;"/>
          </v:shape>
        </w:pict>
      </w:r>
    </w:p>
    <w:p w:rsidR="00262680" w:rsidRDefault="00262680" w:rsidP="00E92534">
      <w:pPr>
        <w:rPr>
          <w:b/>
          <w:i/>
          <w:shadow/>
          <w:sz w:val="72"/>
          <w:szCs w:val="72"/>
          <w:u w:val="single"/>
        </w:rPr>
      </w:pPr>
      <w:r>
        <w:rPr>
          <w:b/>
          <w:i/>
          <w:shadow/>
          <w:sz w:val="72"/>
          <w:szCs w:val="72"/>
          <w:u w:val="single"/>
        </w:rPr>
        <w:t xml:space="preserve"> </w:t>
      </w:r>
    </w:p>
    <w:p w:rsidR="00262680" w:rsidRPr="00E92534" w:rsidRDefault="00262680" w:rsidP="00E92534">
      <w:pPr>
        <w:rPr>
          <w:rFonts w:ascii="Times New Roman" w:hAnsi="Times New Roman"/>
          <w:b/>
          <w:sz w:val="52"/>
          <w:szCs w:val="72"/>
        </w:rPr>
      </w:pPr>
      <w:r w:rsidRPr="00E92534">
        <w:rPr>
          <w:rFonts w:ascii="Times New Roman" w:hAnsi="Times New Roman"/>
          <w:b/>
          <w:sz w:val="52"/>
          <w:szCs w:val="72"/>
        </w:rPr>
        <w:t xml:space="preserve">Внеклассное мероприятие </w:t>
      </w:r>
    </w:p>
    <w:p w:rsidR="00262680" w:rsidRPr="00E92534" w:rsidRDefault="00262680" w:rsidP="00E92534">
      <w:pPr>
        <w:rPr>
          <w:rFonts w:ascii="Times New Roman" w:hAnsi="Times New Roman"/>
          <w:b/>
          <w:sz w:val="52"/>
          <w:szCs w:val="72"/>
        </w:rPr>
      </w:pPr>
      <w:r w:rsidRPr="00E92534">
        <w:rPr>
          <w:rFonts w:ascii="Times New Roman" w:hAnsi="Times New Roman"/>
          <w:b/>
          <w:sz w:val="52"/>
          <w:szCs w:val="72"/>
        </w:rPr>
        <w:t xml:space="preserve">по русскому языку и литературе </w:t>
      </w:r>
    </w:p>
    <w:p w:rsidR="00262680" w:rsidRDefault="00262680" w:rsidP="00E92534">
      <w:pPr>
        <w:rPr>
          <w:rFonts w:ascii="Times New Roman" w:hAnsi="Times New Roman"/>
          <w:b/>
          <w:sz w:val="52"/>
          <w:szCs w:val="72"/>
        </w:rPr>
      </w:pPr>
      <w:r w:rsidRPr="00E92534">
        <w:rPr>
          <w:rFonts w:ascii="Times New Roman" w:hAnsi="Times New Roman"/>
          <w:b/>
          <w:sz w:val="52"/>
          <w:szCs w:val="72"/>
        </w:rPr>
        <w:t>в 7 класс</w:t>
      </w:r>
      <w:r>
        <w:rPr>
          <w:rFonts w:ascii="Times New Roman" w:hAnsi="Times New Roman"/>
          <w:b/>
          <w:sz w:val="52"/>
          <w:szCs w:val="72"/>
        </w:rPr>
        <w:t>е</w:t>
      </w:r>
    </w:p>
    <w:p w:rsidR="00262680" w:rsidRPr="00E92534" w:rsidRDefault="00262680" w:rsidP="00E92534">
      <w:pPr>
        <w:rPr>
          <w:rFonts w:ascii="Times New Roman" w:hAnsi="Times New Roman"/>
          <w:b/>
          <w:sz w:val="52"/>
          <w:szCs w:val="72"/>
        </w:rPr>
      </w:pPr>
      <w:r>
        <w:rPr>
          <w:rFonts w:ascii="Times New Roman" w:hAnsi="Times New Roman"/>
          <w:b/>
          <w:sz w:val="52"/>
          <w:szCs w:val="72"/>
        </w:rPr>
        <w:t>«Великий, могучий русский язык»</w:t>
      </w:r>
    </w:p>
    <w:p w:rsidR="00262680" w:rsidRDefault="00262680" w:rsidP="00E92534">
      <w:pPr>
        <w:rPr>
          <w:b/>
          <w:i/>
          <w:sz w:val="44"/>
          <w:szCs w:val="72"/>
        </w:rPr>
      </w:pPr>
      <w:r>
        <w:rPr>
          <w:b/>
          <w:i/>
          <w:sz w:val="44"/>
          <w:szCs w:val="72"/>
        </w:rPr>
        <w:t xml:space="preserve">    </w:t>
      </w:r>
    </w:p>
    <w:p w:rsidR="00262680" w:rsidRDefault="00262680" w:rsidP="00E92534">
      <w:pPr>
        <w:rPr>
          <w:b/>
          <w:i/>
          <w:sz w:val="44"/>
          <w:szCs w:val="72"/>
        </w:rPr>
      </w:pPr>
      <w:r>
        <w:rPr>
          <w:b/>
          <w:i/>
          <w:sz w:val="44"/>
          <w:szCs w:val="72"/>
        </w:rPr>
        <w:t xml:space="preserve">            Интеллектуальная игра-конкурс </w:t>
      </w:r>
    </w:p>
    <w:p w:rsidR="00262680" w:rsidRDefault="00262680" w:rsidP="00E92534">
      <w:pPr>
        <w:rPr>
          <w:b/>
          <w:i/>
          <w:sz w:val="44"/>
          <w:szCs w:val="72"/>
        </w:rPr>
      </w:pPr>
    </w:p>
    <w:p w:rsidR="00262680" w:rsidRDefault="00262680" w:rsidP="00E925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</w:t>
      </w:r>
    </w:p>
    <w:p w:rsidR="00262680" w:rsidRDefault="00262680" w:rsidP="00E92534">
      <w:pPr>
        <w:rPr>
          <w:b/>
          <w:i/>
          <w:sz w:val="36"/>
          <w:szCs w:val="36"/>
        </w:rPr>
      </w:pPr>
    </w:p>
    <w:p w:rsidR="00262680" w:rsidRDefault="00262680" w:rsidP="00E92534">
      <w:pPr>
        <w:rPr>
          <w:b/>
          <w:i/>
          <w:sz w:val="36"/>
          <w:szCs w:val="36"/>
        </w:rPr>
      </w:pPr>
    </w:p>
    <w:p w:rsidR="00262680" w:rsidRPr="00C56BCB" w:rsidRDefault="00262680" w:rsidP="00E925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</w:t>
      </w:r>
      <w:r w:rsidRPr="00C56BCB">
        <w:rPr>
          <w:b/>
          <w:i/>
          <w:sz w:val="36"/>
          <w:szCs w:val="36"/>
        </w:rPr>
        <w:t xml:space="preserve">Провела </w:t>
      </w:r>
      <w:r>
        <w:rPr>
          <w:b/>
          <w:i/>
          <w:sz w:val="36"/>
          <w:szCs w:val="36"/>
        </w:rPr>
        <w:t>:</w:t>
      </w:r>
      <w:r w:rsidRPr="00C56BCB">
        <w:rPr>
          <w:b/>
          <w:i/>
          <w:sz w:val="36"/>
          <w:szCs w:val="36"/>
        </w:rPr>
        <w:t xml:space="preserve">учительница русского </w:t>
      </w:r>
      <w:r>
        <w:rPr>
          <w:b/>
          <w:i/>
          <w:sz w:val="36"/>
          <w:szCs w:val="36"/>
        </w:rPr>
        <w:t xml:space="preserve">              </w:t>
      </w:r>
      <w:r w:rsidRPr="00C56BCB">
        <w:rPr>
          <w:b/>
          <w:i/>
          <w:sz w:val="36"/>
          <w:szCs w:val="36"/>
        </w:rPr>
        <w:t xml:space="preserve">языка и литературы </w:t>
      </w:r>
      <w:r>
        <w:rPr>
          <w:b/>
          <w:i/>
          <w:sz w:val="36"/>
          <w:szCs w:val="36"/>
        </w:rPr>
        <w:t xml:space="preserve">       </w:t>
      </w:r>
      <w:r w:rsidRPr="00C56BCB">
        <w:rPr>
          <w:b/>
          <w:i/>
          <w:sz w:val="36"/>
          <w:szCs w:val="36"/>
        </w:rPr>
        <w:t>МУКМАГОМЕДОВА Х.А.</w:t>
      </w:r>
    </w:p>
    <w:p w:rsidR="00262680" w:rsidRDefault="00262680" w:rsidP="00C56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</w:p>
    <w:p w:rsidR="00262680" w:rsidRDefault="00262680" w:rsidP="00C56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262680" w:rsidRDefault="00262680" w:rsidP="00C56BCB">
      <w:pPr>
        <w:rPr>
          <w:b/>
          <w:i/>
          <w:sz w:val="28"/>
          <w:szCs w:val="28"/>
        </w:rPr>
      </w:pPr>
    </w:p>
    <w:p w:rsidR="00262680" w:rsidRPr="00C56BCB" w:rsidRDefault="00262680" w:rsidP="00C56BCB">
      <w:pPr>
        <w:rPr>
          <w:b/>
          <w:i/>
          <w:sz w:val="44"/>
          <w:szCs w:val="72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165391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2 января </w:t>
      </w:r>
      <w:r w:rsidRPr="00165391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9</w:t>
      </w:r>
      <w:r w:rsidRPr="00165391">
        <w:rPr>
          <w:b/>
          <w:i/>
          <w:sz w:val="28"/>
          <w:szCs w:val="28"/>
        </w:rPr>
        <w:t>год</w:t>
      </w:r>
    </w:p>
    <w:p w:rsidR="00262680" w:rsidRDefault="00262680" w:rsidP="00C56BCB">
      <w:pPr>
        <w:rPr>
          <w:b/>
          <w:i/>
          <w:sz w:val="44"/>
          <w:szCs w:val="72"/>
        </w:rPr>
      </w:pPr>
      <w:r w:rsidRPr="00165391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</w:t>
      </w:r>
      <w:r w:rsidRPr="001653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</w:t>
      </w:r>
      <w:r w:rsidRPr="00165391">
        <w:rPr>
          <w:b/>
          <w:i/>
          <w:sz w:val="28"/>
          <w:szCs w:val="28"/>
        </w:rPr>
        <w:t>МКОУ « Урахинская СОШ»</w: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Цели мероприятия: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 xml:space="preserve"> с помощью интеллектуальной игры проверить степень овладения программным материалом учащимися 7-х классов; развивать познавательный интерес к русскому языку; воспитывать навык взаимодействия во время игры 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Задачи конкурса-игры: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активизировать познавательную деятельность детей;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способствовать развитию умения грамотно выражать свои мысли на русском языке;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создавать условия для развития самоорганизации, умения организовать свою деятельность;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содействовать развитию личной ответственности и коммуникативных умений.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Оборудование: компьютер, интерактивная доска.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Жюри конкурса-игры: жюри формируется из учителей русского языка и литературы.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Задачи жюри: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оценивать деятельность команд по специально разработанным критериям;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оповещать участников о принятых решениях;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принимать участие в процедуре награждения победителей и участников.</w: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 xml:space="preserve">По итогам семи этапов жюри определяет победителей и награждает </w:t>
      </w:r>
      <w:r>
        <w:rPr>
          <w:color w:val="333333"/>
          <w:sz w:val="28"/>
          <w:szCs w:val="28"/>
        </w:rPr>
        <w:t>учеников</w:t>
      </w:r>
      <w:r w:rsidRPr="00513C71">
        <w:rPr>
          <w:color w:val="333333"/>
          <w:sz w:val="28"/>
          <w:szCs w:val="28"/>
        </w:rPr>
        <w:t>.</w: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40F5B">
        <w:rPr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399.75pt;height:351pt;visibility:visible">
            <v:imagedata r:id="rId4" o:title=""/>
          </v:shape>
        </w:pic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ХОД ИГРЫ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Вступление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 xml:space="preserve">Правила игры:соревнуются </w:t>
      </w:r>
      <w:r>
        <w:rPr>
          <w:color w:val="333333"/>
          <w:sz w:val="28"/>
          <w:szCs w:val="28"/>
        </w:rPr>
        <w:t>2 команды между собой</w:t>
      </w:r>
      <w:r w:rsidRPr="00513C71">
        <w:rPr>
          <w:color w:val="333333"/>
          <w:sz w:val="28"/>
          <w:szCs w:val="28"/>
        </w:rPr>
        <w:t xml:space="preserve">. В игре принимают участие уч-ся 7класса Игра состоит из шести туров. В каждом туре </w:t>
      </w:r>
      <w:r>
        <w:rPr>
          <w:color w:val="333333"/>
          <w:sz w:val="28"/>
          <w:szCs w:val="28"/>
        </w:rPr>
        <w:t>учащимся</w:t>
      </w:r>
      <w:r w:rsidRPr="00513C71">
        <w:rPr>
          <w:color w:val="333333"/>
          <w:sz w:val="28"/>
          <w:szCs w:val="28"/>
        </w:rPr>
        <w:t xml:space="preserve"> зада</w:t>
      </w:r>
      <w:r>
        <w:rPr>
          <w:color w:val="333333"/>
          <w:sz w:val="28"/>
          <w:szCs w:val="28"/>
        </w:rPr>
        <w:t>ю</w:t>
      </w:r>
      <w:r w:rsidRPr="00513C71">
        <w:rPr>
          <w:color w:val="333333"/>
          <w:sz w:val="28"/>
          <w:szCs w:val="28"/>
        </w:rPr>
        <w:t xml:space="preserve">тся несколько вопросов. За правильный ответ даётся один балл. Побеждает </w:t>
      </w:r>
      <w:r>
        <w:rPr>
          <w:color w:val="333333"/>
          <w:sz w:val="28"/>
          <w:szCs w:val="28"/>
        </w:rPr>
        <w:t>тот  ученик</w:t>
      </w:r>
      <w:r w:rsidRPr="00513C71">
        <w:rPr>
          <w:color w:val="333333"/>
          <w:sz w:val="28"/>
          <w:szCs w:val="28"/>
        </w:rPr>
        <w:t>, набравш</w:t>
      </w:r>
      <w:r>
        <w:rPr>
          <w:color w:val="333333"/>
          <w:sz w:val="28"/>
          <w:szCs w:val="28"/>
        </w:rPr>
        <w:t>ий</w:t>
      </w:r>
      <w:r w:rsidRPr="00513C71">
        <w:rPr>
          <w:color w:val="333333"/>
          <w:sz w:val="28"/>
          <w:szCs w:val="28"/>
        </w:rPr>
        <w:t xml:space="preserve"> больше баллов.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Сценка «Загадочный сундук».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Ведущий: слово может быть волшебным, слово может быть ласковым, добрым, а может быть злым и холодным.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 xml:space="preserve">(Чтение </w:t>
      </w:r>
      <w:r>
        <w:rPr>
          <w:color w:val="333333"/>
          <w:sz w:val="28"/>
          <w:szCs w:val="28"/>
        </w:rPr>
        <w:t xml:space="preserve">С.Нурбагандовой </w:t>
      </w:r>
      <w:r w:rsidRPr="00513C71">
        <w:rPr>
          <w:color w:val="333333"/>
          <w:sz w:val="28"/>
          <w:szCs w:val="28"/>
        </w:rPr>
        <w:t>стихотворения В. Солоухина «Слово о словах»)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Когда ты хочешь молвить слово,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Мой друг, подумай, не спеши.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Оно бывает то сурово,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То рождено теплом души.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Оно то жаворонком вьётся,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То медью траурной поёт.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Покуда слово сам не  взвесишь,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Не отправляй его в полёт.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Им можно радости прибавить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 радость людям отравить,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Им можно лёд зимой расплавить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 камень в крошку раздолбить.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Оно одарит иль ограбит,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Пусть ненароком, пусть шутя.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Подумай, как бы им не ранить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Того, кто слушает тебя.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40F5B">
        <w:rPr>
          <w:noProof/>
          <w:color w:val="333333"/>
          <w:sz w:val="28"/>
          <w:szCs w:val="28"/>
        </w:rPr>
        <w:pict>
          <v:shape id="Рисунок 4" o:spid="_x0000_i1027" type="#_x0000_t75" style="width:468pt;height:351pt;visibility:visible">
            <v:imagedata r:id="rId5" o:title=""/>
          </v:shape>
        </w:pic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Ведущий: Русский язык.Сколько глубины в этих понятиях! Сколько признаний в любви ему посвящено! Вот одно их них.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ВЕЛИКИЙ, МОГУЧИЙ, ПРАВДИВЫЙ, СВОБОДНЫЙ,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НАРОДНОЙ ЖИВИТЕЛЬНОЙ СИЛЫ РОДНИК!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ТЕБЕ ПОСВЯЩАЕМ ИГРУ МЫ СЕГОДНЯ,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НАШ ГОРДЫЙ, НАШ РУССКИЙ ЯЗЫК!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 1: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Ответьте, рады быть вы здесь? (Да)</w:t>
      </w:r>
      <w:r w:rsidRPr="00513C71">
        <w:rPr>
          <w:color w:val="333333"/>
          <w:sz w:val="28"/>
          <w:szCs w:val="28"/>
        </w:rPr>
        <w:br/>
        <w:t>А знаний много у вас есть? (Да)</w:t>
      </w:r>
      <w:r w:rsidRPr="00513C71">
        <w:rPr>
          <w:color w:val="333333"/>
          <w:sz w:val="28"/>
          <w:szCs w:val="28"/>
        </w:rPr>
        <w:br/>
        <w:t>Смекалку взяли вы с собой? (Да)</w:t>
      </w:r>
      <w:r w:rsidRPr="00513C71">
        <w:rPr>
          <w:color w:val="333333"/>
          <w:sz w:val="28"/>
          <w:szCs w:val="28"/>
        </w:rPr>
        <w:br/>
        <w:t>Готовы вы на честный бой? (Да)</w:t>
      </w:r>
      <w:r w:rsidRPr="00513C71">
        <w:rPr>
          <w:color w:val="333333"/>
          <w:sz w:val="28"/>
          <w:szCs w:val="28"/>
        </w:rPr>
        <w:br/>
        <w:t>Поддержит верный друг в пути? (Да)</w:t>
      </w:r>
      <w:r w:rsidRPr="00513C71">
        <w:rPr>
          <w:color w:val="333333"/>
          <w:sz w:val="28"/>
          <w:szCs w:val="28"/>
        </w:rPr>
        <w:br/>
        <w:t>Вы вместе будете идти? (Да)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1 тур «Блиц-опрос»</w:t>
      </w:r>
      <w:r w:rsidRPr="00513C71">
        <w:rPr>
          <w:color w:val="333333"/>
          <w:sz w:val="28"/>
          <w:szCs w:val="28"/>
        </w:rPr>
        <w:t> (</w:t>
      </w:r>
      <w:r>
        <w:rPr>
          <w:color w:val="333333"/>
          <w:sz w:val="28"/>
          <w:szCs w:val="28"/>
        </w:rPr>
        <w:t xml:space="preserve">команда </w:t>
      </w:r>
      <w:r w:rsidRPr="00513C71">
        <w:rPr>
          <w:color w:val="333333"/>
          <w:sz w:val="28"/>
          <w:szCs w:val="28"/>
        </w:rPr>
        <w:t>отвечает быстро и правильно на вопросы)</w:t>
      </w:r>
      <w:r w:rsidRPr="00513C71">
        <w:rPr>
          <w:color w:val="333333"/>
          <w:sz w:val="28"/>
          <w:szCs w:val="28"/>
        </w:rPr>
        <w:br/>
        <w:t>поможет вам показать ваши знания, кругозор, начитанность.</w:t>
      </w:r>
    </w:p>
    <w:p w:rsidR="00262680" w:rsidRPr="00513C71" w:rsidRDefault="00262680" w:rsidP="003F698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Pr="00513C71">
        <w:rPr>
          <w:b/>
          <w:bCs/>
          <w:color w:val="333333"/>
          <w:sz w:val="28"/>
          <w:szCs w:val="28"/>
        </w:rPr>
        <w:t xml:space="preserve"> команда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Что стоит в слове перед корнем? (приставка).</w:t>
      </w:r>
      <w:r w:rsidRPr="00513C71">
        <w:rPr>
          <w:color w:val="333333"/>
          <w:sz w:val="28"/>
          <w:szCs w:val="28"/>
        </w:rPr>
        <w:br/>
        <w:t>- Как называется сооружение для переправы через реку? (мост).</w:t>
      </w:r>
      <w:r w:rsidRPr="00513C71">
        <w:rPr>
          <w:color w:val="333333"/>
          <w:sz w:val="28"/>
          <w:szCs w:val="28"/>
        </w:rPr>
        <w:br/>
        <w:t>- Какой литературный герой в половодье спасал зайцев? (дед Мазай)</w:t>
      </w:r>
      <w:r w:rsidRPr="00513C71">
        <w:rPr>
          <w:color w:val="333333"/>
          <w:sz w:val="28"/>
          <w:szCs w:val="28"/>
        </w:rPr>
        <w:br/>
        <w:t>- Являются ли слова «подводный» и «</w:t>
      </w:r>
      <w:r w:rsidRPr="00513C71">
        <w:rPr>
          <w:color w:val="333333"/>
          <w:sz w:val="28"/>
          <w:szCs w:val="28"/>
          <w:u w:val="single"/>
        </w:rPr>
        <w:t>водитель</w:t>
      </w:r>
      <w:r w:rsidRPr="00513C71">
        <w:rPr>
          <w:color w:val="333333"/>
          <w:sz w:val="28"/>
          <w:szCs w:val="28"/>
        </w:rPr>
        <w:t>» однокоренными? (нет)</w:t>
      </w:r>
      <w:r w:rsidRPr="00513C71">
        <w:rPr>
          <w:color w:val="333333"/>
          <w:sz w:val="28"/>
          <w:szCs w:val="28"/>
        </w:rPr>
        <w:br/>
        <w:t>- Сколько падежей в русском языке? (6)</w:t>
      </w:r>
      <w:r w:rsidRPr="00513C71">
        <w:rPr>
          <w:color w:val="333333"/>
          <w:sz w:val="28"/>
          <w:szCs w:val="28"/>
        </w:rPr>
        <w:br/>
        <w:t>- На какой вопрос отвечает слово в родительном падеже? (кого?, чего?)</w:t>
      </w:r>
      <w:r w:rsidRPr="00513C71">
        <w:rPr>
          <w:color w:val="333333"/>
          <w:sz w:val="28"/>
          <w:szCs w:val="28"/>
        </w:rPr>
        <w:br/>
        <w:t>- Напиток белого цвета, полезный и детям и взрослым? (молоко)</w:t>
      </w:r>
      <w:r w:rsidRPr="00513C71">
        <w:rPr>
          <w:color w:val="333333"/>
          <w:sz w:val="28"/>
          <w:szCs w:val="28"/>
        </w:rPr>
        <w:br/>
        <w:t>- Сколько спряжений у глагола? (2)</w:t>
      </w:r>
      <w:r w:rsidRPr="00513C71">
        <w:rPr>
          <w:color w:val="333333"/>
          <w:sz w:val="28"/>
          <w:szCs w:val="28"/>
        </w:rPr>
        <w:br/>
        <w:t>- Сколько лет рыбачил старик со старухой у синего моря? (33)</w:t>
      </w:r>
      <w:r w:rsidRPr="00513C71">
        <w:rPr>
          <w:color w:val="333333"/>
          <w:sz w:val="28"/>
          <w:szCs w:val="28"/>
        </w:rPr>
        <w:br/>
        <w:t>- Как называются главные члены предложения? (подлежащее и сказуемое)</w:t>
      </w:r>
    </w:p>
    <w:p w:rsidR="00262680" w:rsidRPr="00513C71" w:rsidRDefault="00262680" w:rsidP="003F698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2 команда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br/>
        <w:t>- Не буду, не хочу, не знаю. Эти слова пишутся слитно или раздельно? (раздельно)</w:t>
      </w:r>
      <w:r w:rsidRPr="00513C71">
        <w:rPr>
          <w:color w:val="333333"/>
          <w:sz w:val="28"/>
          <w:szCs w:val="28"/>
        </w:rPr>
        <w:br/>
        <w:t>- Продолжите крылатую фразу: «А Васька слушает …» ( да ест)</w:t>
      </w:r>
      <w:r w:rsidRPr="00513C71">
        <w:rPr>
          <w:color w:val="333333"/>
          <w:sz w:val="28"/>
          <w:szCs w:val="28"/>
        </w:rPr>
        <w:br/>
        <w:t>- Как называются в русском языке такие слова как: большой, огромный, гигантский? (синонимы)</w:t>
      </w:r>
      <w:r w:rsidRPr="00513C71">
        <w:rPr>
          <w:color w:val="333333"/>
          <w:sz w:val="28"/>
          <w:szCs w:val="28"/>
        </w:rPr>
        <w:br/>
        <w:t>- На какие вопросы отвечают слова в Предл. падеже? (о ком?, о чем?)</w:t>
      </w:r>
      <w:r w:rsidRPr="00513C71">
        <w:rPr>
          <w:color w:val="333333"/>
          <w:sz w:val="28"/>
          <w:szCs w:val="28"/>
        </w:rPr>
        <w:br/>
        <w:t>- Назовите местоимения второго лица? (ты, вы)</w:t>
      </w:r>
      <w:r w:rsidRPr="00513C71">
        <w:rPr>
          <w:color w:val="333333"/>
          <w:sz w:val="28"/>
          <w:szCs w:val="28"/>
        </w:rPr>
        <w:br/>
        <w:t>- Как называется сильный ветер со снегом? (метель, вьюга, буран)</w:t>
      </w:r>
      <w:r w:rsidRPr="00513C71">
        <w:rPr>
          <w:color w:val="333333"/>
          <w:sz w:val="28"/>
          <w:szCs w:val="28"/>
        </w:rPr>
        <w:br/>
        <w:t>- Как звали мальчика, которого воспитали волки в джунглях? (Маугли )</w:t>
      </w:r>
      <w:r w:rsidRPr="00513C71">
        <w:rPr>
          <w:color w:val="333333"/>
          <w:sz w:val="28"/>
          <w:szCs w:val="28"/>
        </w:rPr>
        <w:br/>
        <w:t>- Как называются слова, противоположные по смыслу? (антонимы)</w:t>
      </w:r>
      <w:r w:rsidRPr="00513C71">
        <w:rPr>
          <w:color w:val="333333"/>
          <w:sz w:val="28"/>
          <w:szCs w:val="28"/>
        </w:rPr>
        <w:br/>
        <w:t>- Завершите пословицу: «За двумя зайцами погонишься …. ? ( ни одного не поймаешь)</w:t>
      </w:r>
      <w:r w:rsidRPr="00513C71">
        <w:rPr>
          <w:color w:val="333333"/>
          <w:sz w:val="28"/>
          <w:szCs w:val="28"/>
        </w:rPr>
        <w:br/>
        <w:t>- Что означает выражение: «бить баклуши»? (бездельничать)</w:t>
      </w:r>
      <w:r w:rsidRPr="00513C71">
        <w:rPr>
          <w:color w:val="333333"/>
          <w:sz w:val="28"/>
          <w:szCs w:val="28"/>
        </w:rPr>
        <w:br/>
        <w:t>- Кто из героев народных сказок похож на мяч? ( колобок)</w:t>
      </w:r>
      <w:r w:rsidRPr="00513C71">
        <w:rPr>
          <w:color w:val="333333"/>
          <w:sz w:val="28"/>
          <w:szCs w:val="28"/>
        </w:rPr>
        <w:br/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Задание зрителям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Слово белый по отношению к слову черный. (Антоним.) </w:t>
      </w:r>
      <w:r w:rsidRPr="00513C71">
        <w:rPr>
          <w:color w:val="333333"/>
          <w:sz w:val="28"/>
          <w:szCs w:val="28"/>
        </w:rPr>
        <w:br/>
        <w:t>Пишется так же, но смысл другой. (Омоним.) </w:t>
      </w:r>
      <w:r w:rsidRPr="00513C71">
        <w:rPr>
          <w:color w:val="333333"/>
          <w:sz w:val="28"/>
          <w:szCs w:val="28"/>
        </w:rPr>
        <w:br/>
        <w:t>У него глаза велики. (У страха.) </w:t>
      </w:r>
      <w:r w:rsidRPr="00513C71">
        <w:rPr>
          <w:color w:val="333333"/>
          <w:sz w:val="28"/>
          <w:szCs w:val="28"/>
        </w:rPr>
        <w:br/>
        <w:t>Только там бывает бесплатный сыр. (В мышеловке.) 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40F5B">
        <w:rPr>
          <w:noProof/>
          <w:color w:val="333333"/>
          <w:sz w:val="28"/>
          <w:szCs w:val="28"/>
        </w:rPr>
        <w:pict>
          <v:shape id="Рисунок 5" o:spid="_x0000_i1028" type="#_x0000_t75" style="width:468pt;height:351pt;visibility:visible">
            <v:imagedata r:id="rId6" o:title=""/>
          </v:shape>
        </w:pic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II тур. Продолжи пословицу.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 Руси говорили: «Пословица ввек не сломится», «Пословица всем делам помощница», «Без пословицы речь не молвится».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 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Пословицы недаром молвятся,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Без них прожить никак нельзя!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Они великие помощницы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 в жизни верные друзья.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Порой они нас наставляют,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Советы мудрые дают,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Порой чему – то поучают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 от беды нас берегут.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Пословица вовек не сломится –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Ведь с ней и горе -  не беда.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И наша речь красна пословицей!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Ну что ж, приступим, господа?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А сейчас мы начинаем состязание знатоков народной мудрости.</w: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Посмотрим, как вы знаете русские пословицы.</w:t>
      </w:r>
    </w:p>
    <w:p w:rsidR="00262680" w:rsidRPr="00513C71" w:rsidRDefault="00262680" w:rsidP="003F698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2 команда</w:t>
      </w:r>
    </w:p>
    <w:p w:rsidR="00262680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Труд  кормит,  а …( лень портит).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Семь  раз  отмерь,… ( один  раз отрежь).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Что написано пером,..(того не вырубишь топором.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 одёжке встречают,(а по уму провожают).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Кто хочет много знать,(тот должен мало спать).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Петь хорошо вместе, (а говорить порознь).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Лето припасает, а(зима поедает).    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Слово – серебро,(молчание – золото).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Семеро (одного не ждут)</w:t>
      </w:r>
      <w:r w:rsidRPr="00513C71">
        <w:rPr>
          <w:color w:val="333333"/>
          <w:sz w:val="28"/>
          <w:szCs w:val="28"/>
        </w:rPr>
        <w:br/>
      </w:r>
      <w:r w:rsidRPr="00513C71">
        <w:rPr>
          <w:b/>
          <w:bCs/>
          <w:color w:val="333333"/>
          <w:sz w:val="28"/>
          <w:szCs w:val="28"/>
        </w:rPr>
        <w:t>2 команда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Слово не воробей (вылетит - не поймаешь).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Без труда (не вытащишь и рыбку из пруда).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Век живи - (век учись)</w:t>
      </w:r>
      <w:r w:rsidRPr="00513C71">
        <w:rPr>
          <w:color w:val="333333"/>
          <w:sz w:val="28"/>
          <w:szCs w:val="28"/>
        </w:rPr>
        <w:br/>
        <w:t>Нет друга - (ищи, а нашел - береги)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 двумя зайцами (погонишься, ни одного не поймаешь)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Поспешишь - (людей насмешишь)</w:t>
      </w:r>
      <w:r w:rsidRPr="00513C71">
        <w:rPr>
          <w:color w:val="333333"/>
          <w:sz w:val="28"/>
          <w:szCs w:val="28"/>
        </w:rPr>
        <w:br/>
        <w:t> Красна птица пером, а (человек умом)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Корень учения горек,(да плод его сладок).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Не гордись званьем, а … гордись знаньем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Задание зрителям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Не спеши языком, торопись делом.</w:t>
      </w:r>
      <w:r w:rsidRPr="00513C71">
        <w:rPr>
          <w:color w:val="333333"/>
          <w:sz w:val="28"/>
          <w:szCs w:val="28"/>
        </w:rPr>
        <w:br/>
        <w:t>- Одежда лучше новая , а друзья старые.</w:t>
      </w:r>
      <w:r w:rsidRPr="00513C71">
        <w:rPr>
          <w:color w:val="333333"/>
          <w:sz w:val="28"/>
          <w:szCs w:val="28"/>
        </w:rPr>
        <w:br/>
        <w:t>- Когда друг просит , не существует завтра.</w:t>
      </w:r>
      <w:r w:rsidRPr="00513C71">
        <w:rPr>
          <w:color w:val="333333"/>
          <w:sz w:val="28"/>
          <w:szCs w:val="28"/>
        </w:rPr>
        <w:br/>
        <w:t>- Руки поборют одного, знания – тысячу.</w:t>
      </w:r>
      <w:r w:rsidRPr="00513C71">
        <w:rPr>
          <w:color w:val="333333"/>
          <w:sz w:val="28"/>
          <w:szCs w:val="28"/>
        </w:rPr>
        <w:br/>
        <w:t>- Под лежачий камень вода не течет.</w:t>
      </w:r>
      <w:r w:rsidRPr="00513C71">
        <w:rPr>
          <w:color w:val="333333"/>
          <w:sz w:val="28"/>
          <w:szCs w:val="28"/>
        </w:rPr>
        <w:br/>
      </w:r>
      <w:r w:rsidRPr="00513C71">
        <w:rPr>
          <w:color w:val="333333"/>
          <w:sz w:val="28"/>
          <w:szCs w:val="28"/>
        </w:rPr>
        <w:br/>
      </w:r>
      <w:r w:rsidRPr="00513C71">
        <w:rPr>
          <w:b/>
          <w:bCs/>
          <w:color w:val="333333"/>
          <w:sz w:val="28"/>
          <w:szCs w:val="28"/>
        </w:rPr>
        <w:t>3 тур ФРАЗЕОЛОГИЗМЫ.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Оборот речи, который называют фразеологизмом, неделим по смыслу, то есть его значение не складывается из значений составляющих его слов. Он работает только как единое целое, лексическая единица.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Фразеологизмы – это крылатые выражения, не имеющие автора.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Значение фразеологизмов состоит в том, чтобы придать эмоциональную окраску выражению, усилить его смысл.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Многие фразеологизмы легко заменяются одним словом: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сломя голову – быстро,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рукой подать – близко.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Cамая главная черта фразеологизмов – их образно-переносный смысл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Скажи одним словом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1 команда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 Во весь дух.  (Быстро)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Рукой подать. ( Близко)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Зарубить на носу - запомнить крепко-накрепко </w:t>
      </w:r>
      <w:r w:rsidRPr="00513C71">
        <w:rPr>
          <w:color w:val="333333"/>
          <w:sz w:val="28"/>
          <w:szCs w:val="28"/>
        </w:rPr>
        <w:br/>
        <w:t>Из мухи делать слона - превращать мелкий факт в целое событие 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Не покладая рук – усердно трудиться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2 команда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Сломя голову. (Быстро)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Прикусить язык. (Замолчать)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 краю земли - где-то очень далеко </w:t>
      </w:r>
      <w:r w:rsidRPr="00513C71">
        <w:rPr>
          <w:color w:val="333333"/>
          <w:sz w:val="28"/>
          <w:szCs w:val="28"/>
        </w:rPr>
        <w:br/>
        <w:t>На седьмом небе - быть в полном восторге, в состоянии наивысшего блаженства </w:t>
      </w:r>
      <w:r w:rsidRPr="00513C71">
        <w:rPr>
          <w:color w:val="333333"/>
          <w:sz w:val="28"/>
          <w:szCs w:val="28"/>
        </w:rPr>
        <w:br/>
        <w:t>Вылетело из головы – забыл.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 каждый правильный ответ – 1 балл 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4 тур ЭТИМОЛОГИЯ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Этимология – это раздел языкознания, изучающий происхождение слов.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Задание всем командам: определить слово (1 балл), дать информацию о происхождении (2 балла).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 мнению наших предков, этот хищник буквально уволакивал свою добычу. Назовите его.  (Волк. Произошло от слов «волочь», «тащить». Волк – буквально «таскающий»).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Задание зрителям:  Как вы думаете, каково происхождение слова «снегирь»?  (Это исконно русское слово.Птица названа так потому, что прилетает к нам с севера, когда выпадает первый снег, и начинаются заморозки).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5 тур КОНКУРС «ОТГАДАЙ СЛОВО»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Задание для всех команд: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Корень - в слове СНЕЖИНКА.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Приставка – в слове ПОДЪЕХАЛ.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Суффикс – в слове ЛЕСНИК.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Окончание – в слове СТОЛ.             (Подснежник)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 правильный ответ – 1 балл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b/>
          <w:bCs/>
          <w:color w:val="333333"/>
          <w:sz w:val="28"/>
          <w:szCs w:val="28"/>
        </w:rPr>
        <w:t>6 тур. СЛОВАРИ.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Словари – это вся вселенная в алфавитном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порядке. Если хорошенько подумать,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словарь – это книга книг. Другие книги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надо лишь извлечь из него.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(А. Франс) Из слов французского писателя А.Франса следует, что вся вселенная “вместилась” в словарь, нужно только умело пользоваться этой “книгой книг” и извлекать нужную информацию.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Ведущий: так ли необходим словарь нам в жизни, как считал Анатоль Франс? Тогда начнём состязание. Я буду определять назначение словаря, а вы определите его название. За каждый правильный ответ получаете 1 балл.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На вопросы команды отвечают по очереди.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даёт лексическое значение слова.  (Толковый)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подбирает близкие по значению слова (Словарь синонимов)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подбирает противоположные по лексическому значению слова. (Словарь антонимов)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содержит информацию об истории возникновения слова. (Этимологический)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содержит информацию об устойчивых словосочетаниях, употребляемых в переносном значении. (Фразеологический).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Он указывает на правильное произношение слов. (Орфоэпический).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- В нём дано правильное написание слова. (Орфографический).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Обращайтесь к словарям постоянно и они, непременно, помогут вам при изучении всех школьных предметов, научат вас грамотно писать и красиво говорить.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Вопросы зрителям: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1. Слова, которые имеют несколько лексических значений. (Многозначные)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2. Слова, употребляемые в той или иной профессии. (Профессионализмы)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3. Слова, употребляемые в той или иной местности. (Диалектные)</w:t>
      </w:r>
      <w:bookmarkStart w:id="0" w:name="_GoBack"/>
      <w:bookmarkEnd w:id="0"/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4. То, что слово обозначает. (Лексическое значение)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5. Слова, не имеющие лексического значения и загрязняющие нашу речь. (Слова - паразиты)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6. Словарный запас человека. (Лексикон).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Жюри подводит итоги, определяет победителей и награждает команды.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Заключительное слово.</w:t>
      </w:r>
      <w:r w:rsidRPr="00513C71">
        <w:rPr>
          <w:color w:val="333333"/>
          <w:sz w:val="28"/>
          <w:szCs w:val="28"/>
        </w:rPr>
        <w:br/>
        <w:t>Талантливый педагог Василий Александрович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улыбку – и вызвать слезы, породить веру в человека - и заронить недоверие».</w:t>
      </w:r>
      <w:r w:rsidRPr="00513C71">
        <w:rPr>
          <w:color w:val="333333"/>
          <w:sz w:val="28"/>
          <w:szCs w:val="28"/>
        </w:rPr>
        <w:br/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свершений.</w:t>
      </w:r>
    </w:p>
    <w:p w:rsidR="00262680" w:rsidRPr="00513C71" w:rsidRDefault="00262680" w:rsidP="007226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3C71">
        <w:rPr>
          <w:color w:val="333333"/>
          <w:sz w:val="28"/>
          <w:szCs w:val="28"/>
        </w:rPr>
        <w:t>                               </w:t>
      </w:r>
    </w:p>
    <w:p w:rsidR="00262680" w:rsidRPr="00513C71" w:rsidRDefault="00262680">
      <w:pPr>
        <w:rPr>
          <w:rFonts w:ascii="Times New Roman" w:hAnsi="Times New Roman"/>
          <w:sz w:val="28"/>
          <w:szCs w:val="28"/>
        </w:rPr>
      </w:pPr>
    </w:p>
    <w:sectPr w:rsidR="00262680" w:rsidRPr="00513C71" w:rsidSect="0016539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6EC"/>
    <w:rsid w:val="000B32EE"/>
    <w:rsid w:val="00165391"/>
    <w:rsid w:val="00262680"/>
    <w:rsid w:val="002F608B"/>
    <w:rsid w:val="003A3EED"/>
    <w:rsid w:val="003F6983"/>
    <w:rsid w:val="00422DA3"/>
    <w:rsid w:val="00430EA2"/>
    <w:rsid w:val="004344EE"/>
    <w:rsid w:val="00513C71"/>
    <w:rsid w:val="005B37BB"/>
    <w:rsid w:val="00640F5B"/>
    <w:rsid w:val="007226EC"/>
    <w:rsid w:val="007240BC"/>
    <w:rsid w:val="007503B6"/>
    <w:rsid w:val="007D1FC6"/>
    <w:rsid w:val="00802522"/>
    <w:rsid w:val="009F20AE"/>
    <w:rsid w:val="00A15DC7"/>
    <w:rsid w:val="00A33BA5"/>
    <w:rsid w:val="00A55EBA"/>
    <w:rsid w:val="00B63127"/>
    <w:rsid w:val="00BE0CBC"/>
    <w:rsid w:val="00C448F3"/>
    <w:rsid w:val="00C56BCB"/>
    <w:rsid w:val="00CF5210"/>
    <w:rsid w:val="00D8396A"/>
    <w:rsid w:val="00D92CE0"/>
    <w:rsid w:val="00DE51FA"/>
    <w:rsid w:val="00E05721"/>
    <w:rsid w:val="00E92534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70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43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11</Pages>
  <Words>1529</Words>
  <Characters>8716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Mukmagomedov</dc:creator>
  <cp:keywords/>
  <dc:description/>
  <cp:lastModifiedBy>admin</cp:lastModifiedBy>
  <cp:revision>9</cp:revision>
  <cp:lastPrinted>2019-02-16T11:55:00Z</cp:lastPrinted>
  <dcterms:created xsi:type="dcterms:W3CDTF">2019-01-21T19:50:00Z</dcterms:created>
  <dcterms:modified xsi:type="dcterms:W3CDTF">2019-02-16T11:59:00Z</dcterms:modified>
</cp:coreProperties>
</file>